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4BFC" w14:textId="77777777" w:rsidR="003A65CD" w:rsidRPr="003A65CD" w:rsidRDefault="003A65CD" w:rsidP="004D7E90">
      <w:pPr>
        <w:outlineLvl w:val="0"/>
        <w:rPr>
          <w:rFonts w:ascii="Georgia" w:hAnsi="Georgia" w:cs="Arial"/>
          <w:b/>
          <w:sz w:val="24"/>
          <w:szCs w:val="24"/>
        </w:rPr>
      </w:pPr>
      <w:bookmarkStart w:id="0" w:name="_Hlk485386816"/>
    </w:p>
    <w:p w14:paraId="6E0AB92D" w14:textId="5DC62991" w:rsidR="005C0C5B" w:rsidRPr="003A65CD" w:rsidRDefault="00A6102D" w:rsidP="004D7E90">
      <w:pPr>
        <w:outlineLvl w:val="0"/>
        <w:rPr>
          <w:rFonts w:ascii="Palatino Linotype" w:hAnsi="Palatino Linotype" w:cs="Arial"/>
          <w:b/>
          <w:sz w:val="32"/>
          <w:szCs w:val="32"/>
        </w:rPr>
      </w:pPr>
      <w:r>
        <w:rPr>
          <w:rFonts w:ascii="Palatino Linotype" w:hAnsi="Palatino Linotype" w:cs="Arial"/>
          <w:b/>
          <w:sz w:val="32"/>
          <w:szCs w:val="32"/>
        </w:rPr>
        <w:t>Members Support</w:t>
      </w:r>
      <w:r w:rsidR="005C0C5B" w:rsidRPr="003A65CD">
        <w:rPr>
          <w:rFonts w:ascii="Palatino Linotype" w:hAnsi="Palatino Linotype" w:cs="Arial"/>
          <w:b/>
          <w:sz w:val="32"/>
          <w:szCs w:val="32"/>
        </w:rPr>
        <w:t xml:space="preserve"> </w:t>
      </w:r>
      <w:r w:rsidR="000F20F4" w:rsidRPr="003A65CD">
        <w:rPr>
          <w:rFonts w:ascii="Palatino Linotype" w:hAnsi="Palatino Linotype" w:cs="Arial"/>
          <w:b/>
          <w:sz w:val="32"/>
          <w:szCs w:val="32"/>
        </w:rPr>
        <w:t>F</w:t>
      </w:r>
      <w:r w:rsidR="005C0C5B" w:rsidRPr="003A65CD">
        <w:rPr>
          <w:rFonts w:ascii="Palatino Linotype" w:hAnsi="Palatino Linotype" w:cs="Arial"/>
          <w:b/>
          <w:sz w:val="32"/>
          <w:szCs w:val="32"/>
        </w:rPr>
        <w:t>und</w:t>
      </w:r>
    </w:p>
    <w:p w14:paraId="5F66E3B7" w14:textId="1FB98C11" w:rsidR="003C1760" w:rsidRDefault="009C5C55" w:rsidP="004D7E90">
      <w:pPr>
        <w:outlineLvl w:val="0"/>
        <w:rPr>
          <w:rFonts w:ascii="Palatino Linotype" w:hAnsi="Palatino Linotype" w:cs="Arial"/>
          <w:b/>
          <w:sz w:val="32"/>
          <w:szCs w:val="32"/>
        </w:rPr>
      </w:pPr>
      <w:r w:rsidRPr="003A65CD">
        <w:rPr>
          <w:rFonts w:ascii="Palatino Linotype" w:hAnsi="Palatino Linotype" w:cs="Arial"/>
          <w:b/>
          <w:sz w:val="32"/>
          <w:szCs w:val="32"/>
        </w:rPr>
        <w:t xml:space="preserve">Professional </w:t>
      </w:r>
      <w:r w:rsidR="000F20F4" w:rsidRPr="003A65CD">
        <w:rPr>
          <w:rFonts w:ascii="Palatino Linotype" w:hAnsi="Palatino Linotype" w:cs="Arial"/>
          <w:b/>
          <w:sz w:val="32"/>
          <w:szCs w:val="32"/>
        </w:rPr>
        <w:t>d</w:t>
      </w:r>
      <w:r w:rsidRPr="003A65CD">
        <w:rPr>
          <w:rFonts w:ascii="Palatino Linotype" w:hAnsi="Palatino Linotype" w:cs="Arial"/>
          <w:b/>
          <w:sz w:val="32"/>
          <w:szCs w:val="32"/>
        </w:rPr>
        <w:t xml:space="preserve">evelopment </w:t>
      </w:r>
      <w:r w:rsidR="000F20F4" w:rsidRPr="003A65CD">
        <w:rPr>
          <w:rFonts w:ascii="Palatino Linotype" w:hAnsi="Palatino Linotype" w:cs="Arial"/>
          <w:b/>
          <w:sz w:val="32"/>
          <w:szCs w:val="32"/>
        </w:rPr>
        <w:t>a</w:t>
      </w:r>
      <w:r w:rsidRPr="003A65CD">
        <w:rPr>
          <w:rFonts w:ascii="Palatino Linotype" w:hAnsi="Palatino Linotype" w:cs="Arial"/>
          <w:b/>
          <w:sz w:val="32"/>
          <w:szCs w:val="32"/>
        </w:rPr>
        <w:t xml:space="preserve">pplication </w:t>
      </w:r>
      <w:r w:rsidR="000F20F4" w:rsidRPr="003A65CD">
        <w:rPr>
          <w:rFonts w:ascii="Palatino Linotype" w:hAnsi="Palatino Linotype" w:cs="Arial"/>
          <w:b/>
          <w:sz w:val="32"/>
          <w:szCs w:val="32"/>
        </w:rPr>
        <w:t>f</w:t>
      </w:r>
      <w:r w:rsidRPr="003A65CD">
        <w:rPr>
          <w:rFonts w:ascii="Palatino Linotype" w:hAnsi="Palatino Linotype" w:cs="Arial"/>
          <w:b/>
          <w:sz w:val="32"/>
          <w:szCs w:val="32"/>
        </w:rPr>
        <w:t>orm</w:t>
      </w:r>
    </w:p>
    <w:p w14:paraId="2C3F3308" w14:textId="77777777" w:rsidR="00C92F1D" w:rsidRPr="00C92F1D" w:rsidRDefault="00C92F1D" w:rsidP="004D7E90">
      <w:pPr>
        <w:outlineLvl w:val="0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bottom w:val="single" w:sz="4" w:space="0" w:color="999999"/>
          <w:insideH w:val="single" w:sz="4" w:space="0" w:color="999999"/>
        </w:tblBorders>
        <w:tblLook w:val="0000" w:firstRow="0" w:lastRow="0" w:firstColumn="0" w:lastColumn="0" w:noHBand="0" w:noVBand="0"/>
      </w:tblPr>
      <w:tblGrid>
        <w:gridCol w:w="9337"/>
      </w:tblGrid>
      <w:tr w:rsidR="005C0C5B" w:rsidRPr="003A65CD" w14:paraId="2D5771CD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06B37335" w14:textId="36155E31" w:rsidR="005C0C5B" w:rsidRPr="003A65CD" w:rsidRDefault="005C0C5B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 xml:space="preserve">Name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1211075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0C5B" w:rsidRPr="003A65CD" w14:paraId="65CDB2D7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0EB58C22" w14:textId="1B28A6B0" w:rsidR="005C0C5B" w:rsidRPr="003A65CD" w:rsidRDefault="005C0C5B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 xml:space="preserve">Membership number 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20861854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1A5B" w:rsidRPr="003A65CD" w14:paraId="17FD902A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6FD9F79F" w14:textId="0D0849DB" w:rsidR="00991A5B" w:rsidRPr="003A65CD" w:rsidRDefault="00991A5B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>Current participant or alumni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8427736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1A5B" w:rsidRPr="003A65CD" w14:paraId="0CC1049C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3B9CE319" w14:textId="2C142C05" w:rsidR="00991A5B" w:rsidRPr="003A65CD" w:rsidRDefault="00991A5B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>Core professional development programme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1879125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5C55" w:rsidRPr="003A65CD" w14:paraId="2477AE89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7A2CD1C0" w14:textId="3A40A82F" w:rsidR="009C5C55" w:rsidRPr="003A65CD" w:rsidRDefault="009C5C55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>Address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3871023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5C55" w:rsidRPr="003A65CD" w14:paraId="2F1F5BFD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77B9D4A3" w14:textId="62E3395D" w:rsidR="009C5C55" w:rsidRPr="003A65CD" w:rsidRDefault="009C5C55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>Postcode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138026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5C55" w:rsidRPr="003A65CD" w14:paraId="61195635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32C8EC2D" w14:textId="370EE07B" w:rsidR="009C5C55" w:rsidRPr="003A65CD" w:rsidRDefault="009C5C55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>Telephone number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20750381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5C55" w:rsidRPr="003A65CD" w14:paraId="224C793A" w14:textId="77777777" w:rsidTr="00047E67">
        <w:trPr>
          <w:trHeight w:val="424"/>
        </w:trPr>
        <w:tc>
          <w:tcPr>
            <w:tcW w:w="9337" w:type="dxa"/>
            <w:vAlign w:val="center"/>
          </w:tcPr>
          <w:p w14:paraId="40EB69F3" w14:textId="30A2F7A2" w:rsidR="009C5C55" w:rsidRPr="003A65CD" w:rsidRDefault="009C5C55" w:rsidP="001A7586">
            <w:pPr>
              <w:rPr>
                <w:rFonts w:ascii="Georgia" w:hAnsi="Georgia"/>
                <w:sz w:val="24"/>
                <w:szCs w:val="24"/>
              </w:rPr>
            </w:pPr>
            <w:r w:rsidRPr="003A65CD">
              <w:rPr>
                <w:rFonts w:ascii="Georgia" w:hAnsi="Georgia"/>
                <w:sz w:val="24"/>
                <w:szCs w:val="24"/>
              </w:rPr>
              <w:t>Email address</w:t>
            </w:r>
            <w:r w:rsidR="00C92F1D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054532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2F1D" w:rsidRPr="00AE6A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8B6D03" w14:textId="71CE5C19" w:rsidR="005C0C5B" w:rsidRPr="003A65CD" w:rsidRDefault="005C0C5B" w:rsidP="004D7E90">
      <w:pPr>
        <w:outlineLvl w:val="0"/>
        <w:rPr>
          <w:rFonts w:ascii="Georgia" w:hAnsi="Georgia" w:cs="Arial"/>
          <w:b/>
          <w:sz w:val="24"/>
          <w:szCs w:val="24"/>
        </w:rPr>
      </w:pPr>
    </w:p>
    <w:p w14:paraId="2D156C02" w14:textId="60B96073" w:rsidR="009C5C55" w:rsidRPr="003A65CD" w:rsidRDefault="009C5C55" w:rsidP="009C5C55">
      <w:pPr>
        <w:pStyle w:val="Standard"/>
        <w:rPr>
          <w:rFonts w:ascii="Georgia" w:hAnsi="Georgia" w:cs="Arial"/>
          <w:b/>
          <w:sz w:val="24"/>
          <w:szCs w:val="24"/>
        </w:rPr>
      </w:pPr>
      <w:r w:rsidRPr="003A65CD">
        <w:rPr>
          <w:rFonts w:ascii="Georgia" w:hAnsi="Georgia" w:cs="Arial"/>
          <w:b/>
          <w:sz w:val="24"/>
          <w:szCs w:val="24"/>
        </w:rPr>
        <w:t xml:space="preserve">Nature of </w:t>
      </w:r>
      <w:r w:rsidR="000F20F4" w:rsidRPr="003A65CD">
        <w:rPr>
          <w:rFonts w:ascii="Georgia" w:hAnsi="Georgia" w:cs="Arial"/>
          <w:b/>
          <w:sz w:val="24"/>
          <w:szCs w:val="24"/>
        </w:rPr>
        <w:t>p</w:t>
      </w:r>
      <w:r w:rsidRPr="003A65CD">
        <w:rPr>
          <w:rFonts w:ascii="Georgia" w:hAnsi="Georgia" w:cs="Arial"/>
          <w:b/>
          <w:sz w:val="24"/>
          <w:szCs w:val="24"/>
        </w:rPr>
        <w:t xml:space="preserve">rofessional </w:t>
      </w:r>
      <w:r w:rsidR="000F20F4" w:rsidRPr="003A65CD">
        <w:rPr>
          <w:rFonts w:ascii="Georgia" w:hAnsi="Georgia" w:cs="Arial"/>
          <w:b/>
          <w:sz w:val="24"/>
          <w:szCs w:val="24"/>
        </w:rPr>
        <w:t>d</w:t>
      </w:r>
      <w:r w:rsidRPr="003A65CD">
        <w:rPr>
          <w:rFonts w:ascii="Georgia" w:hAnsi="Georgia" w:cs="Arial"/>
          <w:b/>
          <w:sz w:val="24"/>
          <w:szCs w:val="24"/>
        </w:rPr>
        <w:t>evelopment</w:t>
      </w:r>
    </w:p>
    <w:p w14:paraId="29DD46EB" w14:textId="77777777" w:rsidR="009C5C55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>Please tick and provide details as appropriate.</w:t>
      </w: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7"/>
        <w:gridCol w:w="1055"/>
      </w:tblGrid>
      <w:tr w:rsidR="009C5C55" w:rsidRPr="003A65CD" w14:paraId="0583AEEC" w14:textId="77777777" w:rsidTr="00E83C90">
        <w:tc>
          <w:tcPr>
            <w:tcW w:w="8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7612" w14:textId="2CF7F2BB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3A65CD">
              <w:rPr>
                <w:rFonts w:ascii="Georgia" w:hAnsi="Georgia" w:cs="Arial"/>
                <w:sz w:val="24"/>
                <w:szCs w:val="24"/>
              </w:rPr>
              <w:t>A. AMA</w:t>
            </w:r>
            <w:r w:rsidR="00991A5B" w:rsidRPr="003A65CD">
              <w:rPr>
                <w:rFonts w:ascii="Georgia" w:hAnsi="Georgia" w:cs="Arial"/>
                <w:sz w:val="24"/>
                <w:szCs w:val="24"/>
              </w:rPr>
              <w:t>, Transformer or Fellowship</w:t>
            </w:r>
            <w:r w:rsidRPr="003A65C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F20F4" w:rsidRPr="003A65CD">
              <w:rPr>
                <w:rFonts w:ascii="Georgia" w:hAnsi="Georgia" w:cs="Arial"/>
                <w:sz w:val="24"/>
                <w:szCs w:val="24"/>
              </w:rPr>
              <w:t>a</w:t>
            </w:r>
            <w:r w:rsidRPr="003A65CD">
              <w:rPr>
                <w:rFonts w:ascii="Georgia" w:hAnsi="Georgia" w:cs="Arial"/>
                <w:sz w:val="24"/>
                <w:szCs w:val="24"/>
              </w:rPr>
              <w:t xml:space="preserve">nnual </w:t>
            </w:r>
            <w:r w:rsidR="000F20F4" w:rsidRPr="003A65CD">
              <w:rPr>
                <w:rFonts w:ascii="Georgia" w:hAnsi="Georgia" w:cs="Arial"/>
                <w:sz w:val="24"/>
                <w:szCs w:val="24"/>
              </w:rPr>
              <w:t>f</w:t>
            </w:r>
            <w:r w:rsidRPr="003A65CD">
              <w:rPr>
                <w:rFonts w:ascii="Georgia" w:hAnsi="Georgia" w:cs="Arial"/>
                <w:sz w:val="24"/>
                <w:szCs w:val="24"/>
              </w:rPr>
              <w:t>ee</w:t>
            </w:r>
          </w:p>
          <w:p w14:paraId="121C5C12" w14:textId="7777777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61479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04D59C" w14:textId="5407A9C6" w:rsidR="009C5C55" w:rsidRPr="003A65CD" w:rsidRDefault="003A65CD" w:rsidP="00E83C90">
                <w:pPr>
                  <w:pStyle w:val="Standard"/>
                  <w:spacing w:after="0" w:line="240" w:lineRule="auto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C55" w:rsidRPr="003A65CD" w14:paraId="42F1DE4B" w14:textId="77777777" w:rsidTr="00E83C90">
        <w:tc>
          <w:tcPr>
            <w:tcW w:w="8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7F68" w14:textId="7777777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C1AC" w14:textId="5A5B81B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9C5C55" w:rsidRPr="003A65CD" w14:paraId="3E56D4AB" w14:textId="77777777" w:rsidTr="00E83C90">
        <w:tc>
          <w:tcPr>
            <w:tcW w:w="8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B1EB" w14:textId="3C54034F" w:rsidR="009C5C55" w:rsidRPr="003A65CD" w:rsidRDefault="00991A5B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3A65CD">
              <w:rPr>
                <w:rFonts w:ascii="Georgia" w:hAnsi="Georgia" w:cs="Arial"/>
                <w:sz w:val="24"/>
                <w:szCs w:val="24"/>
              </w:rPr>
              <w:t>B</w:t>
            </w:r>
            <w:r w:rsidR="009C5C55" w:rsidRPr="003A65CD">
              <w:rPr>
                <w:rFonts w:ascii="Georgia" w:hAnsi="Georgia" w:cs="Arial"/>
                <w:sz w:val="24"/>
                <w:szCs w:val="24"/>
              </w:rPr>
              <w:t>. Other Museums Association professional development opportunities</w:t>
            </w:r>
          </w:p>
          <w:p w14:paraId="475B79EF" w14:textId="7777777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  <w:p w14:paraId="1B619F71" w14:textId="77294F4E" w:rsidR="009C5C55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3A65CD">
              <w:rPr>
                <w:rFonts w:ascii="Georgia" w:hAnsi="Georgia" w:cs="Arial"/>
                <w:sz w:val="24"/>
                <w:szCs w:val="24"/>
              </w:rPr>
              <w:t>Please state:</w:t>
            </w:r>
          </w:p>
          <w:sdt>
            <w:sdtPr>
              <w:rPr>
                <w:rFonts w:ascii="Georgia" w:hAnsi="Georgia" w:cs="Arial"/>
                <w:sz w:val="24"/>
                <w:szCs w:val="24"/>
              </w:rPr>
              <w:id w:val="-800763798"/>
              <w:placeholder>
                <w:docPart w:val="DefaultPlaceholder_-1854013440"/>
              </w:placeholder>
              <w:showingPlcHdr/>
            </w:sdtPr>
            <w:sdtEndPr/>
            <w:sdtContent>
              <w:p w14:paraId="06D464AA" w14:textId="7B1656B1" w:rsidR="003A65CD" w:rsidRPr="003A65CD" w:rsidRDefault="00C92F1D" w:rsidP="00E83C90">
                <w:pPr>
                  <w:pStyle w:val="Standard"/>
                  <w:spacing w:after="0" w:line="240" w:lineRule="auto"/>
                  <w:rPr>
                    <w:rFonts w:ascii="Georgia" w:hAnsi="Georgia" w:cs="Arial"/>
                    <w:sz w:val="24"/>
                    <w:szCs w:val="24"/>
                  </w:rPr>
                </w:pPr>
                <w:r w:rsidRPr="00AE6A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EBE3CE" w14:textId="7777777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  <w:p w14:paraId="2B0B3950" w14:textId="7777777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-48393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A28861" w14:textId="1E22BFF5" w:rsidR="009C5C55" w:rsidRPr="003A65CD" w:rsidRDefault="003A65CD" w:rsidP="00E83C90">
                <w:pPr>
                  <w:pStyle w:val="Standard"/>
                  <w:spacing w:after="0" w:line="240" w:lineRule="auto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5C55" w:rsidRPr="003A65CD" w14:paraId="12604221" w14:textId="77777777" w:rsidTr="00E83C90">
        <w:tc>
          <w:tcPr>
            <w:tcW w:w="8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7F63" w14:textId="364B01B4" w:rsidR="009C5C55" w:rsidRPr="003A65CD" w:rsidRDefault="00991A5B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3A65CD">
              <w:rPr>
                <w:rFonts w:ascii="Georgia" w:hAnsi="Georgia" w:cs="Arial"/>
                <w:sz w:val="24"/>
                <w:szCs w:val="24"/>
              </w:rPr>
              <w:t>C</w:t>
            </w:r>
            <w:r w:rsidR="009C5C55" w:rsidRPr="003A65CD">
              <w:rPr>
                <w:rFonts w:ascii="Georgia" w:hAnsi="Georgia" w:cs="Arial"/>
                <w:sz w:val="24"/>
                <w:szCs w:val="24"/>
              </w:rPr>
              <w:t>. Other</w:t>
            </w:r>
            <w:r w:rsidR="00B132B7">
              <w:rPr>
                <w:rFonts w:ascii="Georgia" w:hAnsi="Georgia" w:cs="Arial"/>
                <w:sz w:val="24"/>
                <w:szCs w:val="24"/>
              </w:rPr>
              <w:t xml:space="preserve"> related </w:t>
            </w:r>
            <w:r w:rsidR="009C5C55" w:rsidRPr="003A65CD">
              <w:rPr>
                <w:rFonts w:ascii="Georgia" w:hAnsi="Georgia" w:cs="Arial"/>
                <w:sz w:val="24"/>
                <w:szCs w:val="24"/>
              </w:rPr>
              <w:t>professional development</w:t>
            </w:r>
            <w:r w:rsidRPr="003A65CD">
              <w:rPr>
                <w:rFonts w:ascii="Georgia" w:hAnsi="Georgia" w:cs="Arial"/>
                <w:sz w:val="24"/>
                <w:szCs w:val="24"/>
              </w:rPr>
              <w:t xml:space="preserve"> – only applicable to </w:t>
            </w:r>
            <w:r w:rsidR="009D5F4B">
              <w:rPr>
                <w:rFonts w:ascii="Georgia" w:hAnsi="Georgia" w:cs="Arial"/>
                <w:sz w:val="24"/>
                <w:szCs w:val="24"/>
              </w:rPr>
              <w:t xml:space="preserve">a </w:t>
            </w:r>
            <w:r w:rsidRPr="003A65CD">
              <w:rPr>
                <w:rFonts w:ascii="Georgia" w:hAnsi="Georgia" w:cs="Arial"/>
                <w:sz w:val="24"/>
                <w:szCs w:val="24"/>
              </w:rPr>
              <w:t>current participant or alumn</w:t>
            </w:r>
            <w:r w:rsidR="005E01C8">
              <w:rPr>
                <w:rFonts w:ascii="Georgia" w:hAnsi="Georgia" w:cs="Arial"/>
                <w:sz w:val="24"/>
                <w:szCs w:val="24"/>
              </w:rPr>
              <w:t>us</w:t>
            </w:r>
          </w:p>
          <w:p w14:paraId="6708B594" w14:textId="77777777" w:rsidR="009C5C55" w:rsidRPr="003A65CD" w:rsidRDefault="009C5C55" w:rsidP="00E83C90">
            <w:pPr>
              <w:pStyle w:val="Standard"/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</w:p>
          <w:p w14:paraId="431130F8" w14:textId="2845CFF0" w:rsidR="009C5C55" w:rsidRPr="003A65CD" w:rsidRDefault="009C5C55" w:rsidP="00991A5B">
            <w:pPr>
              <w:pStyle w:val="Standard"/>
              <w:spacing w:after="0" w:line="240" w:lineRule="auto"/>
              <w:rPr>
                <w:rFonts w:ascii="Georgia" w:hAnsi="Georgia" w:cs="Arial"/>
                <w:b/>
                <w:sz w:val="24"/>
                <w:szCs w:val="24"/>
              </w:rPr>
            </w:pPr>
            <w:r w:rsidRPr="003A65CD">
              <w:rPr>
                <w:rFonts w:ascii="Georgia" w:hAnsi="Georgia" w:cs="Arial"/>
                <w:sz w:val="24"/>
                <w:szCs w:val="24"/>
              </w:rPr>
              <w:t>Please state: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47150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5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907835" w14:textId="676DB799" w:rsidR="009C5C55" w:rsidRPr="003A65CD" w:rsidRDefault="003A65CD" w:rsidP="00E83C90">
                <w:pPr>
                  <w:pStyle w:val="Standard"/>
                  <w:spacing w:after="0" w:line="240" w:lineRule="auto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sdt>
      <w:sdtPr>
        <w:rPr>
          <w:rFonts w:ascii="Georgia" w:hAnsi="Georgia" w:cs="Arial"/>
          <w:b/>
          <w:sz w:val="24"/>
          <w:szCs w:val="24"/>
        </w:rPr>
        <w:id w:val="2071763135"/>
        <w:placeholder>
          <w:docPart w:val="DefaultPlaceholder_-1854013440"/>
        </w:placeholder>
        <w:showingPlcHdr/>
      </w:sdtPr>
      <w:sdtEndPr/>
      <w:sdtContent>
        <w:p w14:paraId="0AE05CB1" w14:textId="174CA1E7" w:rsidR="000F67DC" w:rsidRPr="003A65CD" w:rsidRDefault="00C92F1D" w:rsidP="009C5C55">
          <w:pPr>
            <w:pStyle w:val="Standard"/>
            <w:rPr>
              <w:rFonts w:ascii="Georgia" w:hAnsi="Georgia" w:cs="Arial"/>
              <w:b/>
              <w:sz w:val="24"/>
              <w:szCs w:val="24"/>
            </w:rPr>
          </w:pPr>
          <w:r w:rsidRPr="00AE6A84">
            <w:rPr>
              <w:rStyle w:val="PlaceholderText"/>
            </w:rPr>
            <w:t>Click or tap here to enter text.</w:t>
          </w:r>
        </w:p>
      </w:sdtContent>
    </w:sdt>
    <w:p w14:paraId="78A8142D" w14:textId="77777777" w:rsidR="00C92F1D" w:rsidRDefault="00C92F1D" w:rsidP="009C5C55">
      <w:pPr>
        <w:pStyle w:val="Standard"/>
        <w:rPr>
          <w:rFonts w:ascii="Georgia" w:hAnsi="Georgia" w:cs="Arial"/>
          <w:b/>
          <w:sz w:val="24"/>
          <w:szCs w:val="24"/>
        </w:rPr>
      </w:pPr>
    </w:p>
    <w:p w14:paraId="1CE4BC7E" w14:textId="77777777" w:rsidR="00C92F1D" w:rsidRDefault="00C92F1D" w:rsidP="009C5C55">
      <w:pPr>
        <w:pStyle w:val="Standard"/>
        <w:rPr>
          <w:rFonts w:ascii="Georgia" w:hAnsi="Georgia" w:cs="Arial"/>
          <w:b/>
          <w:sz w:val="24"/>
          <w:szCs w:val="24"/>
        </w:rPr>
      </w:pPr>
    </w:p>
    <w:p w14:paraId="11D59A4C" w14:textId="631AF98F" w:rsidR="009C5C55" w:rsidRPr="003A65CD" w:rsidRDefault="009C5C55" w:rsidP="009C5C55">
      <w:pPr>
        <w:pStyle w:val="Standard"/>
        <w:rPr>
          <w:rFonts w:ascii="Georgia" w:hAnsi="Georgia" w:cs="Arial"/>
          <w:b/>
          <w:sz w:val="24"/>
          <w:szCs w:val="24"/>
        </w:rPr>
      </w:pPr>
      <w:r w:rsidRPr="003A65CD">
        <w:rPr>
          <w:rFonts w:ascii="Georgia" w:hAnsi="Georgia" w:cs="Arial"/>
          <w:b/>
          <w:sz w:val="24"/>
          <w:szCs w:val="24"/>
        </w:rPr>
        <w:lastRenderedPageBreak/>
        <w:t>Details</w:t>
      </w:r>
    </w:p>
    <w:p w14:paraId="438F3D44" w14:textId="25F2BBEA" w:rsidR="009C5C55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 xml:space="preserve">Please include the start and finish dates of the </w:t>
      </w:r>
      <w:r w:rsidR="00991A5B" w:rsidRPr="003A65CD">
        <w:rPr>
          <w:rFonts w:ascii="Georgia" w:hAnsi="Georgia" w:cs="Arial"/>
          <w:sz w:val="24"/>
          <w:szCs w:val="24"/>
        </w:rPr>
        <w:t xml:space="preserve">professional development </w:t>
      </w:r>
      <w:r w:rsidRPr="003A65CD">
        <w:rPr>
          <w:rFonts w:ascii="Georgia" w:hAnsi="Georgia" w:cs="Arial"/>
          <w:sz w:val="24"/>
          <w:szCs w:val="24"/>
        </w:rPr>
        <w:t>activity:</w:t>
      </w:r>
    </w:p>
    <w:p w14:paraId="2B963784" w14:textId="77777777" w:rsidR="009C5C55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</w:p>
    <w:p w14:paraId="19DBCF33" w14:textId="77777777" w:rsidR="00991A5B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 xml:space="preserve">How much support are your applying for? </w:t>
      </w:r>
    </w:p>
    <w:p w14:paraId="5271B5AD" w14:textId="00984C9F" w:rsidR="009C5C55" w:rsidRPr="003A65CD" w:rsidRDefault="00991A5B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>(</w:t>
      </w:r>
      <w:r w:rsidR="009C5C55" w:rsidRPr="003A65CD">
        <w:rPr>
          <w:rFonts w:ascii="Georgia" w:hAnsi="Georgia" w:cs="Arial"/>
          <w:sz w:val="24"/>
          <w:szCs w:val="24"/>
        </w:rPr>
        <w:t xml:space="preserve">Where these costs are </w:t>
      </w:r>
      <w:proofErr w:type="gramStart"/>
      <w:r w:rsidR="009C5C55" w:rsidRPr="003A65CD">
        <w:rPr>
          <w:rFonts w:ascii="Georgia" w:hAnsi="Georgia" w:cs="Arial"/>
          <w:sz w:val="24"/>
          <w:szCs w:val="24"/>
        </w:rPr>
        <w:t>variable</w:t>
      </w:r>
      <w:proofErr w:type="gramEnd"/>
      <w:r w:rsidR="009C5C55" w:rsidRPr="003A65CD">
        <w:rPr>
          <w:rFonts w:ascii="Georgia" w:hAnsi="Georgia" w:cs="Arial"/>
          <w:sz w:val="24"/>
          <w:szCs w:val="24"/>
        </w:rPr>
        <w:t xml:space="preserve"> please include indicative amounts.</w:t>
      </w:r>
      <w:r w:rsidRPr="003A65CD">
        <w:rPr>
          <w:rFonts w:ascii="Georgia" w:hAnsi="Georgia" w:cs="Arial"/>
          <w:sz w:val="24"/>
          <w:szCs w:val="24"/>
        </w:rPr>
        <w:t>)</w:t>
      </w:r>
    </w:p>
    <w:sdt>
      <w:sdtPr>
        <w:rPr>
          <w:rFonts w:ascii="Georgia" w:hAnsi="Georgia" w:cs="Arial"/>
          <w:sz w:val="24"/>
          <w:szCs w:val="24"/>
        </w:rPr>
        <w:id w:val="-1635867613"/>
        <w:placeholder>
          <w:docPart w:val="DefaultPlaceholder_-1854013440"/>
        </w:placeholder>
        <w:showingPlcHdr/>
      </w:sdtPr>
      <w:sdtEndPr/>
      <w:sdtContent>
        <w:p w14:paraId="71E843D9" w14:textId="184F7ECD" w:rsidR="009C5C55" w:rsidRPr="003A65CD" w:rsidRDefault="00C92F1D" w:rsidP="009C5C55">
          <w:pPr>
            <w:pStyle w:val="Standard"/>
            <w:rPr>
              <w:rFonts w:ascii="Georgia" w:hAnsi="Georgia" w:cs="Arial"/>
              <w:sz w:val="24"/>
              <w:szCs w:val="24"/>
            </w:rPr>
          </w:pPr>
          <w:r w:rsidRPr="00AE6A84">
            <w:rPr>
              <w:rStyle w:val="PlaceholderText"/>
            </w:rPr>
            <w:t>Click or tap here to enter text.</w:t>
          </w:r>
        </w:p>
      </w:sdtContent>
    </w:sdt>
    <w:p w14:paraId="4A8D12D3" w14:textId="347A83CF" w:rsidR="009C5C55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>Please tell us why you are applying to the Benevolent Fund (200 words).</w:t>
      </w:r>
    </w:p>
    <w:sdt>
      <w:sdtPr>
        <w:rPr>
          <w:rFonts w:ascii="Georgia" w:hAnsi="Georgia" w:cs="Arial"/>
          <w:sz w:val="24"/>
          <w:szCs w:val="24"/>
        </w:rPr>
        <w:id w:val="-2017999580"/>
        <w:placeholder>
          <w:docPart w:val="DefaultPlaceholder_-1854013440"/>
        </w:placeholder>
        <w:showingPlcHdr/>
      </w:sdtPr>
      <w:sdtEndPr/>
      <w:sdtContent>
        <w:p w14:paraId="3371B2EF" w14:textId="4E64A7A5" w:rsidR="009C5C55" w:rsidRPr="003A65CD" w:rsidRDefault="00C92F1D" w:rsidP="009C5C55">
          <w:pPr>
            <w:pStyle w:val="Standard"/>
            <w:rPr>
              <w:rFonts w:ascii="Georgia" w:hAnsi="Georgia" w:cs="Arial"/>
              <w:sz w:val="24"/>
              <w:szCs w:val="24"/>
            </w:rPr>
          </w:pPr>
          <w:r w:rsidRPr="00AE6A84">
            <w:rPr>
              <w:rStyle w:val="PlaceholderText"/>
            </w:rPr>
            <w:t>Click or tap here to enter text.</w:t>
          </w:r>
        </w:p>
      </w:sdtContent>
    </w:sdt>
    <w:p w14:paraId="2BEA5364" w14:textId="61FCA609" w:rsidR="009C5C55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>Please tell us what you feel the impact will be on your professional practice and/or organisation and/or the sector. (200 words).</w:t>
      </w:r>
    </w:p>
    <w:sdt>
      <w:sdtPr>
        <w:rPr>
          <w:rFonts w:ascii="Georgia" w:hAnsi="Georgia" w:cs="Arial"/>
          <w:sz w:val="24"/>
          <w:szCs w:val="24"/>
        </w:rPr>
        <w:id w:val="111417899"/>
        <w:placeholder>
          <w:docPart w:val="DefaultPlaceholder_-1854013440"/>
        </w:placeholder>
        <w:showingPlcHdr/>
      </w:sdtPr>
      <w:sdtEndPr/>
      <w:sdtContent>
        <w:p w14:paraId="7B7B8035" w14:textId="071F1E36" w:rsidR="009C5C55" w:rsidRPr="003A65CD" w:rsidRDefault="00C92F1D" w:rsidP="009C5C55">
          <w:pPr>
            <w:pStyle w:val="Standard"/>
            <w:rPr>
              <w:rFonts w:ascii="Georgia" w:hAnsi="Georgia" w:cs="Arial"/>
              <w:sz w:val="24"/>
              <w:szCs w:val="24"/>
            </w:rPr>
          </w:pPr>
          <w:r w:rsidRPr="00AE6A84">
            <w:rPr>
              <w:rStyle w:val="PlaceholderText"/>
            </w:rPr>
            <w:t>Click or tap here to enter text.</w:t>
          </w:r>
        </w:p>
      </w:sdtContent>
    </w:sdt>
    <w:p w14:paraId="4BF25F79" w14:textId="5B1F5C30" w:rsidR="009C5C55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 xml:space="preserve">Please tell us how you will share your </w:t>
      </w:r>
      <w:r w:rsidR="00991A5B" w:rsidRPr="003A65CD">
        <w:rPr>
          <w:rFonts w:ascii="Georgia" w:hAnsi="Georgia" w:cs="Arial"/>
          <w:sz w:val="24"/>
          <w:szCs w:val="24"/>
        </w:rPr>
        <w:t xml:space="preserve">insights </w:t>
      </w:r>
      <w:r w:rsidRPr="003A65CD">
        <w:rPr>
          <w:rFonts w:ascii="Georgia" w:hAnsi="Georgia" w:cs="Arial"/>
          <w:sz w:val="24"/>
          <w:szCs w:val="24"/>
        </w:rPr>
        <w:t>with others. (200 words).</w:t>
      </w:r>
    </w:p>
    <w:sdt>
      <w:sdtPr>
        <w:rPr>
          <w:rFonts w:ascii="Georgia" w:hAnsi="Georgia" w:cs="Arial"/>
          <w:sz w:val="24"/>
          <w:szCs w:val="24"/>
        </w:rPr>
        <w:id w:val="-1214662079"/>
        <w:placeholder>
          <w:docPart w:val="DefaultPlaceholder_-1854013440"/>
        </w:placeholder>
        <w:showingPlcHdr/>
      </w:sdtPr>
      <w:sdtEndPr/>
      <w:sdtContent>
        <w:p w14:paraId="023D9CDA" w14:textId="7F790D35" w:rsidR="009C5C55" w:rsidRPr="003A65CD" w:rsidRDefault="00C92F1D" w:rsidP="009C5C55">
          <w:pPr>
            <w:pStyle w:val="Standard"/>
            <w:rPr>
              <w:rFonts w:ascii="Georgia" w:hAnsi="Georgia" w:cs="Arial"/>
              <w:sz w:val="24"/>
              <w:szCs w:val="24"/>
            </w:rPr>
          </w:pPr>
          <w:r w:rsidRPr="00AE6A84">
            <w:rPr>
              <w:rStyle w:val="PlaceholderText"/>
            </w:rPr>
            <w:t>Click or tap here to enter text.</w:t>
          </w:r>
        </w:p>
      </w:sdtContent>
    </w:sdt>
    <w:p w14:paraId="10B7141D" w14:textId="3CDCA3A9" w:rsidR="009C5C55" w:rsidRPr="003A65CD" w:rsidRDefault="009C5C55" w:rsidP="009C5C55">
      <w:pPr>
        <w:pStyle w:val="Standard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 xml:space="preserve">If you are an AMA </w:t>
      </w:r>
      <w:r w:rsidR="00047E67" w:rsidRPr="003A65CD">
        <w:rPr>
          <w:rFonts w:ascii="Georgia" w:hAnsi="Georgia" w:cs="Arial"/>
          <w:sz w:val="24"/>
          <w:szCs w:val="24"/>
        </w:rPr>
        <w:t xml:space="preserve">or FMA </w:t>
      </w:r>
      <w:r w:rsidRPr="003A65CD">
        <w:rPr>
          <w:rFonts w:ascii="Georgia" w:hAnsi="Georgia" w:cs="Arial"/>
          <w:sz w:val="24"/>
          <w:szCs w:val="24"/>
        </w:rPr>
        <w:t>candidate, please could you paste the relevant CPD goal</w:t>
      </w:r>
      <w:r w:rsidR="00047E67" w:rsidRPr="003A65CD">
        <w:rPr>
          <w:rFonts w:ascii="Georgia" w:hAnsi="Georgia" w:cs="Arial"/>
          <w:sz w:val="24"/>
          <w:szCs w:val="24"/>
        </w:rPr>
        <w:t>, where applicable</w:t>
      </w:r>
      <w:r w:rsidRPr="003A65CD">
        <w:rPr>
          <w:rFonts w:ascii="Georgia" w:hAnsi="Georgia" w:cs="Arial"/>
          <w:sz w:val="24"/>
          <w:szCs w:val="24"/>
        </w:rPr>
        <w:t>.</w:t>
      </w:r>
    </w:p>
    <w:sdt>
      <w:sdtPr>
        <w:rPr>
          <w:rFonts w:ascii="Georgia" w:hAnsi="Georgia" w:cs="Arial"/>
          <w:sz w:val="24"/>
          <w:szCs w:val="24"/>
        </w:rPr>
        <w:id w:val="80800253"/>
        <w:placeholder>
          <w:docPart w:val="DefaultPlaceholder_-1854013440"/>
        </w:placeholder>
        <w:showingPlcHdr/>
      </w:sdtPr>
      <w:sdtEndPr/>
      <w:sdtContent>
        <w:p w14:paraId="0A74BCC8" w14:textId="0E08D0F1" w:rsidR="009C5C55" w:rsidRPr="003A65CD" w:rsidRDefault="00C92F1D" w:rsidP="009C5C55">
          <w:pPr>
            <w:pStyle w:val="Standard"/>
            <w:rPr>
              <w:rFonts w:ascii="Georgia" w:hAnsi="Georgia" w:cs="Arial"/>
              <w:sz w:val="24"/>
              <w:szCs w:val="24"/>
            </w:rPr>
          </w:pPr>
          <w:r w:rsidRPr="00AE6A84">
            <w:rPr>
              <w:rStyle w:val="PlaceholderText"/>
            </w:rPr>
            <w:t>Click or tap here to enter text.</w:t>
          </w:r>
        </w:p>
      </w:sdtContent>
    </w:sdt>
    <w:p w14:paraId="28DCC2CF" w14:textId="77777777" w:rsidR="009C5C55" w:rsidRPr="003A65CD" w:rsidRDefault="009C5C55" w:rsidP="009C5C55">
      <w:pPr>
        <w:pStyle w:val="Standard"/>
        <w:rPr>
          <w:rFonts w:ascii="Georgia" w:hAnsi="Georgia" w:cs="Arial"/>
          <w:b/>
          <w:sz w:val="24"/>
          <w:szCs w:val="24"/>
        </w:rPr>
      </w:pPr>
      <w:r w:rsidRPr="003A65CD">
        <w:rPr>
          <w:rFonts w:ascii="Georgia" w:hAnsi="Georgia" w:cs="Arial"/>
          <w:b/>
          <w:sz w:val="24"/>
          <w:szCs w:val="24"/>
        </w:rPr>
        <w:t>Declaration</w:t>
      </w:r>
    </w:p>
    <w:p w14:paraId="382A360C" w14:textId="5432ED2D" w:rsidR="009C5C55" w:rsidRPr="003A65CD" w:rsidRDefault="009C5C55" w:rsidP="009C5C55">
      <w:pPr>
        <w:pStyle w:val="Standard"/>
        <w:spacing w:after="0" w:line="240" w:lineRule="auto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>I, (full name)</w:t>
      </w:r>
      <w:r w:rsidR="00C92F1D">
        <w:rPr>
          <w:rFonts w:ascii="Georgia" w:hAnsi="Georgia" w:cs="Arial"/>
          <w:sz w:val="24"/>
          <w:szCs w:val="24"/>
        </w:rPr>
        <w:t xml:space="preserve"> </w:t>
      </w:r>
      <w:sdt>
        <w:sdtPr>
          <w:rPr>
            <w:rFonts w:ascii="Georgia" w:hAnsi="Georgia" w:cs="Arial"/>
            <w:sz w:val="24"/>
            <w:szCs w:val="24"/>
          </w:rPr>
          <w:id w:val="-395669578"/>
          <w:placeholder>
            <w:docPart w:val="DefaultPlaceholder_-1854013440"/>
          </w:placeholder>
          <w:showingPlcHdr/>
        </w:sdtPr>
        <w:sdtEndPr/>
        <w:sdtContent>
          <w:r w:rsidR="00C92F1D" w:rsidRPr="00AE6A84">
            <w:rPr>
              <w:rStyle w:val="PlaceholderText"/>
            </w:rPr>
            <w:t>Click or tap here to enter text.</w:t>
          </w:r>
        </w:sdtContent>
      </w:sdt>
      <w:r w:rsidRPr="003A65CD">
        <w:rPr>
          <w:rFonts w:ascii="Georgia" w:hAnsi="Georgia" w:cs="Arial"/>
          <w:sz w:val="24"/>
          <w:szCs w:val="24"/>
        </w:rPr>
        <w:t>, declare that to the best of my knowledge, the details I have provided are correct and that those persons identified on this form have no income or capital other than that which is recorded.</w:t>
      </w:r>
    </w:p>
    <w:p w14:paraId="466842B3" w14:textId="77777777" w:rsidR="009C5C55" w:rsidRPr="003A65CD" w:rsidRDefault="009C5C55" w:rsidP="009C5C55">
      <w:pPr>
        <w:pStyle w:val="Standard"/>
        <w:spacing w:after="0" w:line="240" w:lineRule="auto"/>
        <w:rPr>
          <w:rFonts w:ascii="Georgia" w:hAnsi="Georgia" w:cs="Arial"/>
          <w:sz w:val="24"/>
          <w:szCs w:val="24"/>
        </w:rPr>
      </w:pPr>
    </w:p>
    <w:p w14:paraId="28D3ACCA" w14:textId="77777777" w:rsidR="009C5C55" w:rsidRPr="003A65CD" w:rsidRDefault="009C5C55" w:rsidP="009C5C55">
      <w:pPr>
        <w:pStyle w:val="Standard"/>
        <w:spacing w:after="0" w:line="240" w:lineRule="auto"/>
        <w:rPr>
          <w:rFonts w:ascii="Georgia" w:hAnsi="Georgia" w:cs="Arial"/>
          <w:sz w:val="24"/>
          <w:szCs w:val="24"/>
        </w:rPr>
      </w:pPr>
      <w:r w:rsidRPr="003A65CD">
        <w:rPr>
          <w:rFonts w:ascii="Georgia" w:hAnsi="Georgia" w:cs="Arial"/>
          <w:sz w:val="24"/>
          <w:szCs w:val="24"/>
        </w:rPr>
        <w:t>I understand that the information provided in this application, and any supporting documents, will be treated in accordance with the Data Protection Act (1998) 2018.</w:t>
      </w:r>
    </w:p>
    <w:p w14:paraId="5B987A1A" w14:textId="77777777" w:rsidR="009C5C55" w:rsidRPr="003A65CD" w:rsidRDefault="009C5C55" w:rsidP="009C5C55">
      <w:pPr>
        <w:pStyle w:val="Standard"/>
        <w:spacing w:after="0" w:line="240" w:lineRule="auto"/>
        <w:rPr>
          <w:rFonts w:ascii="Georgia" w:hAnsi="Georgia" w:cs="Arial"/>
          <w:sz w:val="24"/>
          <w:szCs w:val="24"/>
        </w:rPr>
      </w:pPr>
    </w:p>
    <w:p w14:paraId="00D2AD50" w14:textId="1DF5F6F2" w:rsidR="00791045" w:rsidRPr="003A65CD" w:rsidRDefault="009C5C55" w:rsidP="000F20F4">
      <w:pPr>
        <w:pStyle w:val="Standard"/>
        <w:rPr>
          <w:rFonts w:ascii="Georgia" w:hAnsi="Georgia" w:cs="Arial"/>
          <w:bCs/>
          <w:sz w:val="24"/>
          <w:szCs w:val="24"/>
        </w:rPr>
      </w:pPr>
      <w:r w:rsidRPr="003A65CD">
        <w:rPr>
          <w:rFonts w:ascii="Georgia" w:hAnsi="Georgia" w:cs="Arial"/>
          <w:b/>
          <w:sz w:val="24"/>
          <w:szCs w:val="24"/>
        </w:rPr>
        <w:t>Signature:</w:t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</w:r>
      <w:r w:rsidRPr="003A65CD">
        <w:rPr>
          <w:rFonts w:ascii="Georgia" w:hAnsi="Georgia" w:cs="Arial"/>
          <w:b/>
          <w:sz w:val="24"/>
          <w:szCs w:val="24"/>
        </w:rPr>
        <w:tab/>
        <w:t>Date</w:t>
      </w:r>
      <w:bookmarkStart w:id="1" w:name="Roledescription"/>
      <w:r w:rsidR="000F20F4" w:rsidRPr="003A65CD">
        <w:rPr>
          <w:rFonts w:ascii="Georgia" w:hAnsi="Georgia" w:cs="Arial"/>
          <w:b/>
          <w:sz w:val="24"/>
          <w:szCs w:val="24"/>
        </w:rPr>
        <w:t>:</w:t>
      </w:r>
      <w:bookmarkEnd w:id="0"/>
      <w:bookmarkEnd w:id="1"/>
    </w:p>
    <w:sectPr w:rsidR="00791045" w:rsidRPr="003A65CD" w:rsidSect="00146736">
      <w:headerReference w:type="default" r:id="rId11"/>
      <w:footerReference w:type="default" r:id="rId12"/>
      <w:headerReference w:type="first" r:id="rId13"/>
      <w:pgSz w:w="11900" w:h="16840"/>
      <w:pgMar w:top="850" w:right="1152" w:bottom="1411" w:left="1411" w:header="0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9FDC9" w14:textId="77777777" w:rsidR="008B52B1" w:rsidRDefault="008B52B1" w:rsidP="00CB625C">
      <w:pPr>
        <w:spacing w:line="240" w:lineRule="auto"/>
      </w:pPr>
      <w:r>
        <w:separator/>
      </w:r>
    </w:p>
  </w:endnote>
  <w:endnote w:type="continuationSeparator" w:id="0">
    <w:p w14:paraId="1622A594" w14:textId="77777777" w:rsidR="008B52B1" w:rsidRDefault="008B52B1" w:rsidP="00CB625C">
      <w:pPr>
        <w:spacing w:line="240" w:lineRule="auto"/>
      </w:pPr>
      <w:r>
        <w:continuationSeparator/>
      </w:r>
    </w:p>
  </w:endnote>
  <w:endnote w:type="continuationNotice" w:id="1">
    <w:p w14:paraId="1BF0BCC7" w14:textId="77777777" w:rsidR="00D401E3" w:rsidRDefault="00D40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y Light">
    <w:charset w:val="00"/>
    <w:family w:val="auto"/>
    <w:pitch w:val="variable"/>
    <w:sig w:usb0="00000007" w:usb1="00000000" w:usb2="00000000" w:usb3="00000000" w:csb0="00000083" w:csb1="00000000"/>
  </w:font>
  <w:font w:name="SMGSans Light">
    <w:altName w:val="Trebuchet MS"/>
    <w:panose1 w:val="00000000000000000000"/>
    <w:charset w:val="00"/>
    <w:family w:val="modern"/>
    <w:notTrueType/>
    <w:pitch w:val="variable"/>
    <w:sig w:usb0="00000001" w:usb1="4000206B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MGSans Medium">
    <w:altName w:val="Calibri"/>
    <w:charset w:val="00"/>
    <w:family w:val="auto"/>
    <w:pitch w:val="variable"/>
    <w:sig w:usb0="A00000EF" w:usb1="4000206B" w:usb2="00000000" w:usb3="00000000" w:csb0="0000008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4AFC7" w14:textId="177F9A7B" w:rsidR="0023087E" w:rsidRPr="00C92F1D" w:rsidRDefault="0023087E" w:rsidP="0023087E">
    <w:pPr>
      <w:pStyle w:val="SMGSansmaintitle"/>
      <w:spacing w:after="100" w:afterAutospacing="1" w:line="240" w:lineRule="auto"/>
      <w:rPr>
        <w:rFonts w:ascii="Georgia" w:hAnsi="Georgia" w:cs="Arial"/>
        <w:bCs/>
        <w:sz w:val="22"/>
        <w:szCs w:val="24"/>
      </w:rPr>
    </w:pPr>
    <w:r w:rsidRPr="00C92F1D">
      <w:rPr>
        <w:rFonts w:ascii="Georgia" w:hAnsi="Georgia" w:cs="Arial"/>
        <w:bCs/>
        <w:sz w:val="22"/>
        <w:szCs w:val="24"/>
      </w:rPr>
      <w:t xml:space="preserve">If you have any other questions, please email </w:t>
    </w:r>
    <w:r w:rsidR="00073371" w:rsidRPr="00C92F1D">
      <w:rPr>
        <w:rFonts w:ascii="Georgia" w:hAnsi="Georgia" w:cs="Arial"/>
        <w:bCs/>
        <w:sz w:val="22"/>
        <w:szCs w:val="24"/>
      </w:rPr>
      <w:t>tamsin</w:t>
    </w:r>
    <w:r w:rsidRPr="00C92F1D">
      <w:rPr>
        <w:rFonts w:ascii="Georgia" w:hAnsi="Georgia" w:cs="Arial"/>
        <w:bCs/>
        <w:sz w:val="22"/>
        <w:szCs w:val="24"/>
      </w:rPr>
      <w:t>@museumsassociation.org</w:t>
    </w:r>
  </w:p>
  <w:p w14:paraId="0A17FD7F" w14:textId="77777777" w:rsidR="0023087E" w:rsidRPr="00785EE5" w:rsidRDefault="0023087E" w:rsidP="00770A0E">
    <w:pPr>
      <w:pStyle w:val="Footer"/>
      <w:jc w:val="center"/>
      <w:rPr>
        <w:rFonts w:ascii="Arial" w:hAnsi="Arial" w:cs="Arial"/>
        <w:sz w:val="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58453" w14:textId="77777777" w:rsidR="008B52B1" w:rsidRDefault="008B52B1" w:rsidP="00CB625C">
      <w:pPr>
        <w:spacing w:line="240" w:lineRule="auto"/>
      </w:pPr>
      <w:r>
        <w:separator/>
      </w:r>
    </w:p>
  </w:footnote>
  <w:footnote w:type="continuationSeparator" w:id="0">
    <w:p w14:paraId="5547B4CA" w14:textId="77777777" w:rsidR="008B52B1" w:rsidRDefault="008B52B1" w:rsidP="00CB625C">
      <w:pPr>
        <w:spacing w:line="240" w:lineRule="auto"/>
      </w:pPr>
      <w:r>
        <w:continuationSeparator/>
      </w:r>
    </w:p>
  </w:footnote>
  <w:footnote w:type="continuationNotice" w:id="1">
    <w:p w14:paraId="721695B4" w14:textId="77777777" w:rsidR="00D401E3" w:rsidRDefault="00D40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9479" w14:textId="05B55FD7" w:rsidR="00B71A43" w:rsidRDefault="00940482">
    <w:pPr>
      <w:pStyle w:val="Header"/>
    </w:pPr>
    <w:r w:rsidRPr="00DF656F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884F159" wp14:editId="38C56A49">
          <wp:simplePos x="0" y="0"/>
          <wp:positionH relativeFrom="margin">
            <wp:posOffset>2694940</wp:posOffset>
          </wp:positionH>
          <wp:positionV relativeFrom="margin">
            <wp:posOffset>-1121410</wp:posOffset>
          </wp:positionV>
          <wp:extent cx="3482975" cy="848995"/>
          <wp:effectExtent l="0" t="0" r="3175" b="8255"/>
          <wp:wrapSquare wrapText="bothSides"/>
          <wp:docPr id="1519022801" name="Picture 19" descr="A black letter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44173" name="Picture 19" descr="A black letter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7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B9C241" w14:textId="34E8A6D2" w:rsidR="00146736" w:rsidRDefault="00146736">
    <w:pPr>
      <w:pStyle w:val="Header"/>
    </w:pPr>
  </w:p>
  <w:p w14:paraId="119B9E29" w14:textId="4942A58E" w:rsidR="00146736" w:rsidRDefault="00146736">
    <w:pPr>
      <w:pStyle w:val="Header"/>
    </w:pPr>
  </w:p>
  <w:p w14:paraId="545A4562" w14:textId="02940EA5" w:rsidR="00146736" w:rsidRDefault="00146736">
    <w:pPr>
      <w:pStyle w:val="Header"/>
    </w:pPr>
  </w:p>
  <w:p w14:paraId="15B7B466" w14:textId="46249D5A" w:rsidR="00146736" w:rsidRDefault="00146736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BCC9" w14:textId="62449B23" w:rsidR="006844FA" w:rsidRDefault="006844FA" w:rsidP="003A65CD"/>
  <w:p w14:paraId="72597665" w14:textId="6930AD13" w:rsidR="003A65CD" w:rsidRDefault="003A65CD" w:rsidP="00A6102D">
    <w:pPr>
      <w:ind w:left="432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16B7"/>
    <w:multiLevelType w:val="hybridMultilevel"/>
    <w:tmpl w:val="8D2C69B4"/>
    <w:lvl w:ilvl="0" w:tplc="77DEEBB0">
      <w:start w:val="1"/>
      <w:numFmt w:val="decimal"/>
      <w:pStyle w:val="SMGSanslis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013D7"/>
    <w:multiLevelType w:val="hybridMultilevel"/>
    <w:tmpl w:val="AD4C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7B0"/>
    <w:multiLevelType w:val="hybridMultilevel"/>
    <w:tmpl w:val="F204489C"/>
    <w:lvl w:ilvl="0" w:tplc="637847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194E"/>
    <w:multiLevelType w:val="hybridMultilevel"/>
    <w:tmpl w:val="1BE0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583F"/>
    <w:multiLevelType w:val="hybridMultilevel"/>
    <w:tmpl w:val="786E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0E30"/>
    <w:multiLevelType w:val="hybridMultilevel"/>
    <w:tmpl w:val="FE4C4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CA3"/>
    <w:multiLevelType w:val="hybridMultilevel"/>
    <w:tmpl w:val="D5E8A3D4"/>
    <w:lvl w:ilvl="0" w:tplc="9A52E420">
      <w:start w:val="1"/>
      <w:numFmt w:val="bullet"/>
      <w:pStyle w:val="SMGSan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1BEA"/>
    <w:multiLevelType w:val="hybridMultilevel"/>
    <w:tmpl w:val="1F70875A"/>
    <w:lvl w:ilvl="0" w:tplc="484A9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63E0"/>
    <w:multiLevelType w:val="hybridMultilevel"/>
    <w:tmpl w:val="BC06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B1FEE"/>
    <w:multiLevelType w:val="hybridMultilevel"/>
    <w:tmpl w:val="3130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F4EAB"/>
    <w:multiLevelType w:val="hybridMultilevel"/>
    <w:tmpl w:val="640EC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C3943"/>
    <w:multiLevelType w:val="hybridMultilevel"/>
    <w:tmpl w:val="D912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45C26"/>
    <w:multiLevelType w:val="hybridMultilevel"/>
    <w:tmpl w:val="F53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59F"/>
    <w:multiLevelType w:val="hybridMultilevel"/>
    <w:tmpl w:val="69FC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969BC"/>
    <w:multiLevelType w:val="hybridMultilevel"/>
    <w:tmpl w:val="4DD44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F6525"/>
    <w:multiLevelType w:val="hybridMultilevel"/>
    <w:tmpl w:val="0F9A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64471"/>
    <w:multiLevelType w:val="hybridMultilevel"/>
    <w:tmpl w:val="BDE2F8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B0453C"/>
    <w:multiLevelType w:val="hybridMultilevel"/>
    <w:tmpl w:val="943C3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24C7"/>
    <w:multiLevelType w:val="multilevel"/>
    <w:tmpl w:val="28B4D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F1ADB"/>
    <w:multiLevelType w:val="hybridMultilevel"/>
    <w:tmpl w:val="EC46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87666"/>
    <w:multiLevelType w:val="hybridMultilevel"/>
    <w:tmpl w:val="3A8EA5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8662A"/>
    <w:multiLevelType w:val="hybridMultilevel"/>
    <w:tmpl w:val="517E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656951">
    <w:abstractNumId w:val="6"/>
  </w:num>
  <w:num w:numId="2" w16cid:durableId="1329288658">
    <w:abstractNumId w:val="0"/>
  </w:num>
  <w:num w:numId="3" w16cid:durableId="953749562">
    <w:abstractNumId w:val="11"/>
  </w:num>
  <w:num w:numId="4" w16cid:durableId="748426832">
    <w:abstractNumId w:val="12"/>
  </w:num>
  <w:num w:numId="5" w16cid:durableId="1549416598">
    <w:abstractNumId w:val="14"/>
  </w:num>
  <w:num w:numId="6" w16cid:durableId="2005356952">
    <w:abstractNumId w:val="15"/>
  </w:num>
  <w:num w:numId="7" w16cid:durableId="44986158">
    <w:abstractNumId w:val="10"/>
  </w:num>
  <w:num w:numId="8" w16cid:durableId="348456504">
    <w:abstractNumId w:val="19"/>
  </w:num>
  <w:num w:numId="9" w16cid:durableId="646711997">
    <w:abstractNumId w:val="4"/>
  </w:num>
  <w:num w:numId="10" w16cid:durableId="539973294">
    <w:abstractNumId w:val="9"/>
  </w:num>
  <w:num w:numId="11" w16cid:durableId="1051223370">
    <w:abstractNumId w:val="3"/>
  </w:num>
  <w:num w:numId="12" w16cid:durableId="2046902843">
    <w:abstractNumId w:val="21"/>
  </w:num>
  <w:num w:numId="13" w16cid:durableId="542638455">
    <w:abstractNumId w:val="7"/>
  </w:num>
  <w:num w:numId="14" w16cid:durableId="395665457">
    <w:abstractNumId w:val="1"/>
  </w:num>
  <w:num w:numId="15" w16cid:durableId="1159883740">
    <w:abstractNumId w:val="5"/>
  </w:num>
  <w:num w:numId="16" w16cid:durableId="291793838">
    <w:abstractNumId w:val="17"/>
  </w:num>
  <w:num w:numId="17" w16cid:durableId="888608598">
    <w:abstractNumId w:val="2"/>
  </w:num>
  <w:num w:numId="18" w16cid:durableId="786512760">
    <w:abstractNumId w:val="20"/>
  </w:num>
  <w:num w:numId="19" w16cid:durableId="511260064">
    <w:abstractNumId w:val="13"/>
  </w:num>
  <w:num w:numId="20" w16cid:durableId="1802990087">
    <w:abstractNumId w:val="16"/>
  </w:num>
  <w:num w:numId="21" w16cid:durableId="1865945212">
    <w:abstractNumId w:val="8"/>
  </w:num>
  <w:num w:numId="22" w16cid:durableId="153684243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3"/>
    <w:rsid w:val="0000112A"/>
    <w:rsid w:val="00002EB5"/>
    <w:rsid w:val="00006708"/>
    <w:rsid w:val="000153A8"/>
    <w:rsid w:val="00016159"/>
    <w:rsid w:val="0003010C"/>
    <w:rsid w:val="00036B05"/>
    <w:rsid w:val="000434D6"/>
    <w:rsid w:val="00047E67"/>
    <w:rsid w:val="00047F48"/>
    <w:rsid w:val="000503BA"/>
    <w:rsid w:val="00054BE9"/>
    <w:rsid w:val="00061AE7"/>
    <w:rsid w:val="00073371"/>
    <w:rsid w:val="00077990"/>
    <w:rsid w:val="00083DFF"/>
    <w:rsid w:val="000C1564"/>
    <w:rsid w:val="000D3F1C"/>
    <w:rsid w:val="000E6624"/>
    <w:rsid w:val="000F20F4"/>
    <w:rsid w:val="000F67DC"/>
    <w:rsid w:val="00103130"/>
    <w:rsid w:val="00115AEE"/>
    <w:rsid w:val="001327A6"/>
    <w:rsid w:val="00146736"/>
    <w:rsid w:val="00155EA4"/>
    <w:rsid w:val="00171838"/>
    <w:rsid w:val="00176EE3"/>
    <w:rsid w:val="0018551B"/>
    <w:rsid w:val="001A4D8F"/>
    <w:rsid w:val="001B55AF"/>
    <w:rsid w:val="001D48A3"/>
    <w:rsid w:val="0023087E"/>
    <w:rsid w:val="00261038"/>
    <w:rsid w:val="00262B12"/>
    <w:rsid w:val="002668CB"/>
    <w:rsid w:val="00274D6E"/>
    <w:rsid w:val="002A1C2E"/>
    <w:rsid w:val="002A2010"/>
    <w:rsid w:val="002A71AD"/>
    <w:rsid w:val="002C6F7D"/>
    <w:rsid w:val="002E49EA"/>
    <w:rsid w:val="002E67E7"/>
    <w:rsid w:val="002F1634"/>
    <w:rsid w:val="002F222F"/>
    <w:rsid w:val="002F432E"/>
    <w:rsid w:val="003030BA"/>
    <w:rsid w:val="00331DA7"/>
    <w:rsid w:val="00371007"/>
    <w:rsid w:val="003711F3"/>
    <w:rsid w:val="00375E81"/>
    <w:rsid w:val="003900AC"/>
    <w:rsid w:val="00391CF9"/>
    <w:rsid w:val="00391F17"/>
    <w:rsid w:val="003A03DB"/>
    <w:rsid w:val="003A65CD"/>
    <w:rsid w:val="003C1760"/>
    <w:rsid w:val="003C714C"/>
    <w:rsid w:val="003E393F"/>
    <w:rsid w:val="003F0DDC"/>
    <w:rsid w:val="003F4AF7"/>
    <w:rsid w:val="00403DF0"/>
    <w:rsid w:val="00420EA6"/>
    <w:rsid w:val="00424301"/>
    <w:rsid w:val="00452D52"/>
    <w:rsid w:val="004574C1"/>
    <w:rsid w:val="00483CA7"/>
    <w:rsid w:val="00490286"/>
    <w:rsid w:val="004A3436"/>
    <w:rsid w:val="004B2E7C"/>
    <w:rsid w:val="004C568B"/>
    <w:rsid w:val="004C6170"/>
    <w:rsid w:val="004D7165"/>
    <w:rsid w:val="004D7E90"/>
    <w:rsid w:val="004F06AB"/>
    <w:rsid w:val="004F7502"/>
    <w:rsid w:val="004F7DF4"/>
    <w:rsid w:val="005263D7"/>
    <w:rsid w:val="00554D14"/>
    <w:rsid w:val="00556963"/>
    <w:rsid w:val="005711DE"/>
    <w:rsid w:val="00571B8E"/>
    <w:rsid w:val="00571CA6"/>
    <w:rsid w:val="00573467"/>
    <w:rsid w:val="00582D39"/>
    <w:rsid w:val="00587907"/>
    <w:rsid w:val="005A4C3B"/>
    <w:rsid w:val="005A5606"/>
    <w:rsid w:val="005B5E01"/>
    <w:rsid w:val="005C0C5B"/>
    <w:rsid w:val="005C6B60"/>
    <w:rsid w:val="005D1F38"/>
    <w:rsid w:val="005E01C8"/>
    <w:rsid w:val="005F10FB"/>
    <w:rsid w:val="00626EC0"/>
    <w:rsid w:val="00643376"/>
    <w:rsid w:val="006610C8"/>
    <w:rsid w:val="00664BE3"/>
    <w:rsid w:val="00670F00"/>
    <w:rsid w:val="006774C2"/>
    <w:rsid w:val="006844FA"/>
    <w:rsid w:val="00696A2D"/>
    <w:rsid w:val="006A09F6"/>
    <w:rsid w:val="006A2D62"/>
    <w:rsid w:val="006A38B5"/>
    <w:rsid w:val="006D789C"/>
    <w:rsid w:val="006E4633"/>
    <w:rsid w:val="006F5680"/>
    <w:rsid w:val="00703421"/>
    <w:rsid w:val="00711A80"/>
    <w:rsid w:val="00724158"/>
    <w:rsid w:val="007428E7"/>
    <w:rsid w:val="00770A0E"/>
    <w:rsid w:val="00774A21"/>
    <w:rsid w:val="00785EE5"/>
    <w:rsid w:val="0078660E"/>
    <w:rsid w:val="00791045"/>
    <w:rsid w:val="00792DAB"/>
    <w:rsid w:val="007A33FD"/>
    <w:rsid w:val="007B4B2F"/>
    <w:rsid w:val="007E0ACE"/>
    <w:rsid w:val="007E40F5"/>
    <w:rsid w:val="007E41C2"/>
    <w:rsid w:val="007E6D09"/>
    <w:rsid w:val="0080033C"/>
    <w:rsid w:val="00800FF4"/>
    <w:rsid w:val="00802BD7"/>
    <w:rsid w:val="00807D91"/>
    <w:rsid w:val="00812E5D"/>
    <w:rsid w:val="008309D3"/>
    <w:rsid w:val="00830E8A"/>
    <w:rsid w:val="008512BC"/>
    <w:rsid w:val="00886147"/>
    <w:rsid w:val="008A14BB"/>
    <w:rsid w:val="008B52B1"/>
    <w:rsid w:val="008C0AE4"/>
    <w:rsid w:val="008C5CDA"/>
    <w:rsid w:val="008E0194"/>
    <w:rsid w:val="008E35D3"/>
    <w:rsid w:val="008E5FAC"/>
    <w:rsid w:val="008F02E2"/>
    <w:rsid w:val="008F03C3"/>
    <w:rsid w:val="00901BC1"/>
    <w:rsid w:val="00921553"/>
    <w:rsid w:val="00932ED0"/>
    <w:rsid w:val="00940482"/>
    <w:rsid w:val="00955408"/>
    <w:rsid w:val="00960ABA"/>
    <w:rsid w:val="00963C16"/>
    <w:rsid w:val="00991A5B"/>
    <w:rsid w:val="009A12B3"/>
    <w:rsid w:val="009B36FB"/>
    <w:rsid w:val="009B519D"/>
    <w:rsid w:val="009C48D5"/>
    <w:rsid w:val="009C5C55"/>
    <w:rsid w:val="009D34BA"/>
    <w:rsid w:val="009D4C5A"/>
    <w:rsid w:val="009D5F4B"/>
    <w:rsid w:val="00A01C50"/>
    <w:rsid w:val="00A17908"/>
    <w:rsid w:val="00A20872"/>
    <w:rsid w:val="00A319D5"/>
    <w:rsid w:val="00A6102D"/>
    <w:rsid w:val="00A63E8B"/>
    <w:rsid w:val="00A74246"/>
    <w:rsid w:val="00A74A5F"/>
    <w:rsid w:val="00A760CB"/>
    <w:rsid w:val="00A824FA"/>
    <w:rsid w:val="00A860C3"/>
    <w:rsid w:val="00A94055"/>
    <w:rsid w:val="00AA185F"/>
    <w:rsid w:val="00AB7020"/>
    <w:rsid w:val="00AC2117"/>
    <w:rsid w:val="00AC24EB"/>
    <w:rsid w:val="00AD2704"/>
    <w:rsid w:val="00AD5560"/>
    <w:rsid w:val="00AE13B2"/>
    <w:rsid w:val="00AE48F0"/>
    <w:rsid w:val="00AE5AA5"/>
    <w:rsid w:val="00AF5FFF"/>
    <w:rsid w:val="00B03362"/>
    <w:rsid w:val="00B03398"/>
    <w:rsid w:val="00B07CE7"/>
    <w:rsid w:val="00B132B7"/>
    <w:rsid w:val="00B20BD4"/>
    <w:rsid w:val="00B22133"/>
    <w:rsid w:val="00B23527"/>
    <w:rsid w:val="00B41705"/>
    <w:rsid w:val="00B42BDE"/>
    <w:rsid w:val="00B46816"/>
    <w:rsid w:val="00B600EB"/>
    <w:rsid w:val="00B70F59"/>
    <w:rsid w:val="00B71A43"/>
    <w:rsid w:val="00B75162"/>
    <w:rsid w:val="00B83DA1"/>
    <w:rsid w:val="00B908B4"/>
    <w:rsid w:val="00BA7419"/>
    <w:rsid w:val="00BB7FE6"/>
    <w:rsid w:val="00BC11BD"/>
    <w:rsid w:val="00BC3356"/>
    <w:rsid w:val="00BD0DB2"/>
    <w:rsid w:val="00BD6DA4"/>
    <w:rsid w:val="00BE1684"/>
    <w:rsid w:val="00C01BA4"/>
    <w:rsid w:val="00C036AD"/>
    <w:rsid w:val="00C13A15"/>
    <w:rsid w:val="00C1404B"/>
    <w:rsid w:val="00C16774"/>
    <w:rsid w:val="00C3583C"/>
    <w:rsid w:val="00C40547"/>
    <w:rsid w:val="00C44066"/>
    <w:rsid w:val="00C44393"/>
    <w:rsid w:val="00C44771"/>
    <w:rsid w:val="00C57464"/>
    <w:rsid w:val="00C60D80"/>
    <w:rsid w:val="00C86072"/>
    <w:rsid w:val="00C92674"/>
    <w:rsid w:val="00C92F1D"/>
    <w:rsid w:val="00C93C07"/>
    <w:rsid w:val="00CB625C"/>
    <w:rsid w:val="00CD04E1"/>
    <w:rsid w:val="00CE4949"/>
    <w:rsid w:val="00CF004A"/>
    <w:rsid w:val="00CF47A6"/>
    <w:rsid w:val="00D0428B"/>
    <w:rsid w:val="00D20F47"/>
    <w:rsid w:val="00D2605B"/>
    <w:rsid w:val="00D3132C"/>
    <w:rsid w:val="00D401E3"/>
    <w:rsid w:val="00D561A5"/>
    <w:rsid w:val="00D56D68"/>
    <w:rsid w:val="00D67507"/>
    <w:rsid w:val="00DA5069"/>
    <w:rsid w:val="00DB3328"/>
    <w:rsid w:val="00DB3B3D"/>
    <w:rsid w:val="00DC06AA"/>
    <w:rsid w:val="00DC2372"/>
    <w:rsid w:val="00DD2481"/>
    <w:rsid w:val="00E05A27"/>
    <w:rsid w:val="00E12CA8"/>
    <w:rsid w:val="00E45A29"/>
    <w:rsid w:val="00E6281B"/>
    <w:rsid w:val="00E7055C"/>
    <w:rsid w:val="00E71EE1"/>
    <w:rsid w:val="00E80225"/>
    <w:rsid w:val="00E82A66"/>
    <w:rsid w:val="00E83444"/>
    <w:rsid w:val="00E84DA9"/>
    <w:rsid w:val="00E965B1"/>
    <w:rsid w:val="00EA243D"/>
    <w:rsid w:val="00EB320D"/>
    <w:rsid w:val="00EB36B4"/>
    <w:rsid w:val="00EC22F4"/>
    <w:rsid w:val="00EC3B8A"/>
    <w:rsid w:val="00EE2AFB"/>
    <w:rsid w:val="00EE2C1B"/>
    <w:rsid w:val="00F05DD5"/>
    <w:rsid w:val="00F13853"/>
    <w:rsid w:val="00F23850"/>
    <w:rsid w:val="00F43E82"/>
    <w:rsid w:val="00F46828"/>
    <w:rsid w:val="00F53812"/>
    <w:rsid w:val="00F62F16"/>
    <w:rsid w:val="00F80414"/>
    <w:rsid w:val="00F915BD"/>
    <w:rsid w:val="00F93514"/>
    <w:rsid w:val="00FA5A01"/>
    <w:rsid w:val="00FB0386"/>
    <w:rsid w:val="00FC0A36"/>
    <w:rsid w:val="00FC1F6D"/>
    <w:rsid w:val="00FD135F"/>
    <w:rsid w:val="7E6C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CE59"/>
  <w15:docId w15:val="{41B779DF-EEDE-4CBF-9A3A-1560C6F4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0EB"/>
    <w:pPr>
      <w:tabs>
        <w:tab w:val="left" w:pos="198"/>
      </w:tabs>
      <w:spacing w:line="19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600EB"/>
    <w:rPr>
      <w:rFonts w:ascii="Copy Light" w:hAnsi="Copy Light"/>
      <w:sz w:val="16"/>
      <w:szCs w:val="16"/>
    </w:rPr>
  </w:style>
  <w:style w:type="paragraph" w:styleId="Footer">
    <w:name w:val="footer"/>
    <w:basedOn w:val="Normal"/>
    <w:link w:val="FooterChar"/>
    <w:unhideWhenUsed/>
    <w:rsid w:val="001327A6"/>
    <w:pPr>
      <w:tabs>
        <w:tab w:val="left" w:pos="8442"/>
      </w:tabs>
      <w:spacing w:line="190" w:lineRule="exact"/>
    </w:pPr>
    <w:rPr>
      <w:rFonts w:ascii="SMGSans Light" w:hAnsi="SMGSans Light"/>
      <w:sz w:val="14"/>
      <w:szCs w:val="16"/>
    </w:rPr>
  </w:style>
  <w:style w:type="character" w:customStyle="1" w:styleId="FooterChar">
    <w:name w:val="Footer Char"/>
    <w:basedOn w:val="DefaultParagraphFont"/>
    <w:link w:val="Footer"/>
    <w:rsid w:val="001327A6"/>
    <w:rPr>
      <w:rFonts w:ascii="SMGSans Light" w:eastAsia="Calibri" w:hAnsi="SMGSans Light" w:cs="Times New Roman"/>
      <w:sz w:val="14"/>
      <w:szCs w:val="16"/>
    </w:rPr>
  </w:style>
  <w:style w:type="table" w:styleId="TableGrid">
    <w:name w:val="Table Grid"/>
    <w:basedOn w:val="TableNormal"/>
    <w:uiPriority w:val="39"/>
    <w:rsid w:val="00AD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133"/>
    <w:pPr>
      <w:ind w:left="720"/>
      <w:contextualSpacing/>
    </w:pPr>
  </w:style>
  <w:style w:type="paragraph" w:styleId="NormalWeb">
    <w:name w:val="Normal (Web)"/>
    <w:basedOn w:val="Normal"/>
    <w:uiPriority w:val="99"/>
    <w:rsid w:val="00B22133"/>
    <w:pPr>
      <w:spacing w:before="100" w:beforeAutospacing="1" w:after="100" w:afterAutospacing="1" w:line="240" w:lineRule="auto"/>
    </w:pPr>
    <w:rPr>
      <w:rFonts w:ascii="Verdana" w:eastAsia="Times New Roman" w:hAnsi="Verdana"/>
      <w:sz w:val="19"/>
      <w:szCs w:val="19"/>
      <w:lang w:eastAsia="en-GB"/>
    </w:rPr>
  </w:style>
  <w:style w:type="character" w:styleId="PageNumber">
    <w:name w:val="page number"/>
    <w:basedOn w:val="DefaultParagraphFont"/>
    <w:unhideWhenUsed/>
    <w:rsid w:val="002E49EA"/>
  </w:style>
  <w:style w:type="paragraph" w:customStyle="1" w:styleId="SMGSansmaintitle">
    <w:name w:val="SMG Sans main title"/>
    <w:basedOn w:val="Normal"/>
    <w:qFormat/>
    <w:rsid w:val="000153A8"/>
    <w:pPr>
      <w:spacing w:after="120" w:line="360" w:lineRule="auto"/>
    </w:pPr>
    <w:rPr>
      <w:rFonts w:ascii="SMGSans Medium" w:hAnsi="SMGSans Medium"/>
      <w:sz w:val="30"/>
      <w:szCs w:val="30"/>
    </w:rPr>
  </w:style>
  <w:style w:type="paragraph" w:customStyle="1" w:styleId="SMGSansbody">
    <w:name w:val="SMG Sans body"/>
    <w:basedOn w:val="Normal"/>
    <w:qFormat/>
    <w:rsid w:val="000153A8"/>
    <w:pPr>
      <w:spacing w:after="120"/>
    </w:pPr>
    <w:rPr>
      <w:rFonts w:ascii="SMGSans Light" w:hAnsi="SMGSans Light"/>
    </w:rPr>
  </w:style>
  <w:style w:type="paragraph" w:customStyle="1" w:styleId="SMGSansbullets">
    <w:name w:val="SMG Sans bullets"/>
    <w:basedOn w:val="ListParagraph"/>
    <w:qFormat/>
    <w:rsid w:val="000153A8"/>
    <w:pPr>
      <w:numPr>
        <w:numId w:val="1"/>
      </w:numPr>
      <w:spacing w:after="120"/>
    </w:pPr>
    <w:rPr>
      <w:rFonts w:ascii="SMGSans Light" w:hAnsi="SMGSans Light"/>
    </w:rPr>
  </w:style>
  <w:style w:type="paragraph" w:customStyle="1" w:styleId="SMGSanstitle">
    <w:name w:val="SMG Sans title"/>
    <w:basedOn w:val="Normal"/>
    <w:qFormat/>
    <w:rsid w:val="000153A8"/>
    <w:pPr>
      <w:spacing w:after="120"/>
    </w:pPr>
    <w:rPr>
      <w:rFonts w:ascii="SMGSans Medium" w:hAnsi="SMGSans Medium"/>
    </w:rPr>
  </w:style>
  <w:style w:type="paragraph" w:customStyle="1" w:styleId="SMGSanslist">
    <w:name w:val="SMG Sans list"/>
    <w:basedOn w:val="ListParagraph"/>
    <w:qFormat/>
    <w:rsid w:val="000153A8"/>
    <w:pPr>
      <w:numPr>
        <w:numId w:val="2"/>
      </w:numPr>
      <w:spacing w:after="120"/>
    </w:pPr>
    <w:rPr>
      <w:rFonts w:ascii="SMGSans Medium" w:hAnsi="SMGSans Medium"/>
    </w:rPr>
  </w:style>
  <w:style w:type="character" w:styleId="Hyperlink">
    <w:name w:val="Hyperlink"/>
    <w:rsid w:val="00AB70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0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02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0"/>
    <w:rPr>
      <w:rFonts w:ascii="Times New Roman" w:eastAsia="Calibri" w:hAnsi="Times New Roman" w:cs="Times New Roman"/>
      <w:sz w:val="18"/>
      <w:szCs w:val="18"/>
    </w:rPr>
  </w:style>
  <w:style w:type="paragraph" w:customStyle="1" w:styleId="Arial-Header">
    <w:name w:val="Arial - Header"/>
    <w:basedOn w:val="SMGSansmaintitle"/>
    <w:autoRedefine/>
    <w:qFormat/>
    <w:rsid w:val="008512BC"/>
    <w:pPr>
      <w:jc w:val="center"/>
    </w:pPr>
    <w:rPr>
      <w:rFonts w:asciiTheme="minorBidi" w:hAnsiTheme="minorBid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4066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92DA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1684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8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86"/>
    <w:rPr>
      <w:rFonts w:ascii="Calibri" w:eastAsia="Calibri" w:hAnsi="Calibri" w:cs="Times New Roman"/>
      <w:b/>
      <w:bCs/>
      <w:sz w:val="20"/>
      <w:szCs w:val="20"/>
      <w:lang w:eastAsia="en-GB"/>
    </w:rPr>
  </w:style>
  <w:style w:type="paragraph" w:customStyle="1" w:styleId="MentorText">
    <w:name w:val="Mentor_Text"/>
    <w:basedOn w:val="Normal"/>
    <w:rsid w:val="00E84DA9"/>
    <w:pPr>
      <w:keepLines/>
      <w:tabs>
        <w:tab w:val="left" w:pos="454"/>
      </w:tabs>
      <w:spacing w:before="120" w:after="0" w:line="240" w:lineRule="auto"/>
      <w:ind w:left="454"/>
      <w:jc w:val="both"/>
    </w:pPr>
    <w:rPr>
      <w:rFonts w:ascii="Arial" w:eastAsia="Times New Roman" w:hAnsi="Arial"/>
      <w:lang w:eastAsia="en-GB"/>
    </w:rPr>
  </w:style>
  <w:style w:type="character" w:styleId="Emphasis">
    <w:name w:val="Emphasis"/>
    <w:basedOn w:val="DefaultParagraphFont"/>
    <w:uiPriority w:val="20"/>
    <w:qFormat/>
    <w:rsid w:val="00E84DA9"/>
    <w:rPr>
      <w:i/>
      <w:iCs/>
    </w:rPr>
  </w:style>
  <w:style w:type="paragraph" w:customStyle="1" w:styleId="xmsonormal">
    <w:name w:val="x_msonormal"/>
    <w:basedOn w:val="Normal"/>
    <w:rsid w:val="003F0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D7E90"/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75162"/>
    <w:pPr>
      <w:spacing w:after="0" w:line="240" w:lineRule="auto"/>
    </w:pPr>
    <w:rPr>
      <w:rFonts w:ascii="Arial" w:eastAsiaTheme="minorHAnsi" w:hAnsi="Arial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162"/>
    <w:rPr>
      <w:rFonts w:ascii="Arial" w:hAnsi="Arial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3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37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237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74A2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5C0C5B"/>
    <w:pPr>
      <w:spacing w:after="0" w:line="240" w:lineRule="auto"/>
      <w:jc w:val="both"/>
    </w:pPr>
    <w:rPr>
      <w:rFonts w:ascii="Garamond" w:eastAsia="Times New Roman" w:hAnsi="Garamond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0C5B"/>
    <w:rPr>
      <w:rFonts w:ascii="Garamond" w:eastAsia="Times New Roman" w:hAnsi="Garamond" w:cs="Times New Roman"/>
      <w:szCs w:val="20"/>
    </w:rPr>
  </w:style>
  <w:style w:type="paragraph" w:styleId="Title">
    <w:name w:val="Title"/>
    <w:basedOn w:val="Normal"/>
    <w:link w:val="TitleChar"/>
    <w:qFormat/>
    <w:rsid w:val="002668C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668CB"/>
    <w:rPr>
      <w:rFonts w:ascii="Times New Roman" w:eastAsia="Times New Roman" w:hAnsi="Times New Roman" w:cs="Times New Roman"/>
      <w:b/>
      <w:bCs/>
      <w:sz w:val="32"/>
      <w:u w:val="single"/>
      <w:lang w:val="en-US"/>
    </w:rPr>
  </w:style>
  <w:style w:type="paragraph" w:customStyle="1" w:styleId="Standard">
    <w:name w:val="Standard"/>
    <w:rsid w:val="009C5C5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92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7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5711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692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6266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1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47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8802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9406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ow.Conway\Desktop\SMG-L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1E54-2681-46AD-B463-CA881F64E0AC}"/>
      </w:docPartPr>
      <w:docPartBody>
        <w:p w:rsidR="00111344" w:rsidRDefault="00F909E0">
          <w:r w:rsidRPr="00AE6A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y Light">
    <w:charset w:val="00"/>
    <w:family w:val="auto"/>
    <w:pitch w:val="variable"/>
    <w:sig w:usb0="00000007" w:usb1="00000000" w:usb2="00000000" w:usb3="00000000" w:csb0="00000083" w:csb1="00000000"/>
  </w:font>
  <w:font w:name="SMGSans Light">
    <w:altName w:val="Trebuchet MS"/>
    <w:panose1 w:val="00000000000000000000"/>
    <w:charset w:val="00"/>
    <w:family w:val="modern"/>
    <w:notTrueType/>
    <w:pitch w:val="variable"/>
    <w:sig w:usb0="00000001" w:usb1="4000206B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MGSans Medium">
    <w:altName w:val="Calibri"/>
    <w:charset w:val="00"/>
    <w:family w:val="auto"/>
    <w:pitch w:val="variable"/>
    <w:sig w:usb0="A00000EF" w:usb1="4000206B" w:usb2="00000000" w:usb3="00000000" w:csb0="0000008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E0"/>
    <w:rsid w:val="00111344"/>
    <w:rsid w:val="006F5680"/>
    <w:rsid w:val="008E3217"/>
    <w:rsid w:val="00D67507"/>
    <w:rsid w:val="00F23850"/>
    <w:rsid w:val="00F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9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19" ma:contentTypeDescription="Create a new document." ma:contentTypeScope="" ma:versionID="0e874dc8567a1de2dfbdadc22befcb7d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89367879389ce40255eaf19fdcf6de02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EBF73-FF06-4AF3-9248-EB3F27BC1B0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3d74560-8fad-4056-b266-e8164faf22ce"/>
    <ds:schemaRef ds:uri="http://purl.org/dc/terms/"/>
    <ds:schemaRef ds:uri="http://schemas.microsoft.com/office/infopath/2007/PartnerControls"/>
    <ds:schemaRef ds:uri="56474e41-c30c-431e-8715-daa6feb8b2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814060-3BB7-4ECF-98CA-6E2E4D3A8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E187B-CFAF-4271-9FBE-94C526D85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1AA1F-3BA6-4A9C-B6D7-82507A616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SMG-LH</Template>
  <TotalTime>13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Ophelia</dc:creator>
  <cp:lastModifiedBy>Emma Randall</cp:lastModifiedBy>
  <cp:revision>12</cp:revision>
  <cp:lastPrinted>2017-06-12T14:17:00Z</cp:lastPrinted>
  <dcterms:created xsi:type="dcterms:W3CDTF">2021-01-27T15:55:00Z</dcterms:created>
  <dcterms:modified xsi:type="dcterms:W3CDTF">2024-09-03T10:26:00Z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  <property fmtid="{D5CDD505-2E9C-101B-9397-08002B2CF9AE}" pid="3" name="MediaServiceImageTags">
    <vt:lpwstr/>
  </property>
</Properties>
</file>